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610FE260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546E39">
              <w:rPr>
                <w:rFonts w:eastAsia="Calibri"/>
                <w:color w:val="2E74B5"/>
              </w:rPr>
              <w:t xml:space="preserve">MTÜ Roela Kodukant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24972BD1" w:rsidR="00F21C04" w:rsidRPr="00645CA1" w:rsidRDefault="00546E39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MTÜ Roela Kodukant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67AB559A" w:rsidR="00F21C04" w:rsidRPr="00645CA1" w:rsidRDefault="00546E39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Tiina Alavere, </w:t>
            </w:r>
            <w:hyperlink r:id="rId7" w:history="1">
              <w:r w:rsidRPr="00AF6C61">
                <w:rPr>
                  <w:rStyle w:val="Hperlink"/>
                  <w:rFonts w:eastAsia="Calibri"/>
                </w:rPr>
                <w:t>tiinaalavere@gmail.com</w:t>
              </w:r>
            </w:hyperlink>
            <w:r>
              <w:rPr>
                <w:rFonts w:ascii="Times New Roman" w:eastAsia="Calibri" w:hAnsi="Times New Roman" w:cs="Times New Roman"/>
                <w:color w:val="2E74B5"/>
              </w:rPr>
              <w:t>, Veskikaare 1/12, Roela, Lääne-Virumaa, tel: 5130553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36180B89" w:rsidR="00F21C04" w:rsidRPr="00645CA1" w:rsidRDefault="00546E39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Swedpank </w:t>
            </w:r>
            <w:r w:rsidRPr="00546E39">
              <w:rPr>
                <w:rFonts w:ascii="Times New Roman" w:eastAsia="Calibri" w:hAnsi="Times New Roman" w:cs="Times New Roman"/>
                <w:b/>
                <w:bCs/>
                <w:color w:val="2E74B5"/>
              </w:rPr>
              <w:t>EE572200221030479529</w:t>
            </w:r>
            <w:r w:rsidRPr="00546E39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107022DE" w:rsidR="00F21C04" w:rsidRDefault="00546E39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Tiina Alavere</w:t>
            </w:r>
          </w:p>
          <w:p w14:paraId="38F66502" w14:textId="67C3AC4A" w:rsidR="00546E39" w:rsidRPr="00645CA1" w:rsidRDefault="00546E39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MTÜ Roela Kodukant juhatuse liige</w:t>
            </w:r>
          </w:p>
          <w:p w14:paraId="61719C9E" w14:textId="77777777" w:rsidR="00F21C04" w:rsidRPr="00645CA1" w:rsidRDefault="00F21C04" w:rsidP="00546E39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75135" w14:textId="77777777" w:rsidR="007A2D00" w:rsidRDefault="007A2D00" w:rsidP="00DF44DF">
      <w:r>
        <w:separator/>
      </w:r>
    </w:p>
  </w:endnote>
  <w:endnote w:type="continuationSeparator" w:id="0">
    <w:p w14:paraId="58AAFF8B" w14:textId="77777777" w:rsidR="007A2D00" w:rsidRDefault="007A2D00" w:rsidP="00DF44DF">
      <w:r>
        <w:continuationSeparator/>
      </w:r>
    </w:p>
  </w:endnote>
  <w:endnote w:type="continuationNotice" w:id="1">
    <w:p w14:paraId="1746F888" w14:textId="77777777" w:rsidR="007A2D00" w:rsidRDefault="007A2D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9DC9E" w14:textId="77777777" w:rsidR="007A2D00" w:rsidRDefault="007A2D00" w:rsidP="00DF44DF">
      <w:r>
        <w:separator/>
      </w:r>
    </w:p>
  </w:footnote>
  <w:footnote w:type="continuationSeparator" w:id="0">
    <w:p w14:paraId="4BD65949" w14:textId="77777777" w:rsidR="007A2D00" w:rsidRDefault="007A2D00" w:rsidP="00DF44DF">
      <w:r>
        <w:continuationSeparator/>
      </w:r>
    </w:p>
  </w:footnote>
  <w:footnote w:type="continuationNotice" w:id="1">
    <w:p w14:paraId="2A93F6ED" w14:textId="77777777" w:rsidR="007A2D00" w:rsidRDefault="007A2D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50BC5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46E39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A2D00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inaalaver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BF5A51-0C17-4E4C-9A80-291082B8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1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Tiina</cp:lastModifiedBy>
  <cp:revision>2</cp:revision>
  <cp:lastPrinted>2014-04-02T13:57:00Z</cp:lastPrinted>
  <dcterms:created xsi:type="dcterms:W3CDTF">2023-03-25T05:20:00Z</dcterms:created>
  <dcterms:modified xsi:type="dcterms:W3CDTF">2023-03-25T05:20:00Z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